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A95C" w14:textId="77777777" w:rsidR="00D4073A" w:rsidRDefault="00D4073A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40"/>
          <w:szCs w:val="40"/>
        </w:rPr>
        <w:t>転　入　届</w:t>
      </w:r>
    </w:p>
    <w:p w14:paraId="4CDC09FC" w14:textId="77777777" w:rsidR="00D4073A" w:rsidRDefault="00D4073A">
      <w:pPr>
        <w:pStyle w:val="a3"/>
        <w:rPr>
          <w:spacing w:val="0"/>
        </w:rPr>
      </w:pPr>
      <w:r>
        <w:rPr>
          <w:rFonts w:ascii="ＭＳ 明朝" w:hAnsi="ＭＳ 明朝" w:hint="eastAsia"/>
        </w:rPr>
        <w:t>中央区立日本橋小学校長　宛</w:t>
      </w:r>
    </w:p>
    <w:p w14:paraId="3077E10A" w14:textId="77777777" w:rsidR="00D4073A" w:rsidRDefault="00D4073A" w:rsidP="00734E3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下記の通り届けます。</w:t>
      </w:r>
    </w:p>
    <w:tbl>
      <w:tblPr>
        <w:tblW w:w="0" w:type="auto"/>
        <w:tblInd w:w="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8"/>
        <w:gridCol w:w="6552"/>
      </w:tblGrid>
      <w:tr w:rsidR="00D4073A" w14:paraId="719D5BE2" w14:textId="77777777" w:rsidTr="003963D2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22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0103F8" w14:textId="77777777" w:rsidR="00D4073A" w:rsidRDefault="00D4073A">
            <w:pPr>
              <w:pStyle w:val="a3"/>
              <w:spacing w:before="105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学年・生年月日</w:t>
            </w:r>
          </w:p>
        </w:tc>
        <w:tc>
          <w:tcPr>
            <w:tcW w:w="655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7C01F192" w14:textId="77777777" w:rsidR="00D4073A" w:rsidRDefault="00D4073A" w:rsidP="009344DF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</w:t>
            </w:r>
            <w:r w:rsidR="009344DF">
              <w:rPr>
                <w:rFonts w:eastAsia="Times New Roman" w:cs="Times New Roman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 w:rsidR="009344DF">
              <w:rPr>
                <w:rFonts w:ascii="ＭＳ 明朝" w:hAnsi="ＭＳ 明朝" w:hint="eastAsia"/>
                <w:spacing w:val="0"/>
              </w:rPr>
              <w:t xml:space="preserve">　　　</w:t>
            </w:r>
            <w:r w:rsidR="009344DF">
              <w:rPr>
                <w:rFonts w:ascii="ＭＳ 明朝" w:hAnsi="ＭＳ 明朝" w:hint="eastAsia"/>
              </w:rPr>
              <w:t xml:space="preserve">組　　</w:t>
            </w:r>
            <w:r w:rsidR="009344DF" w:rsidRPr="009344DF">
              <w:rPr>
                <w:rFonts w:ascii="ＭＳ 明朝" w:hAnsi="ＭＳ 明朝" w:hint="eastAsia"/>
                <w:sz w:val="20"/>
              </w:rPr>
              <w:t>生年月日</w:t>
            </w:r>
            <w:r>
              <w:rPr>
                <w:rFonts w:ascii="ＭＳ 明朝" w:hAnsi="ＭＳ 明朝" w:hint="eastAsia"/>
              </w:rPr>
              <w:t>平成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日生</w:t>
            </w:r>
          </w:p>
        </w:tc>
      </w:tr>
      <w:tr w:rsidR="00D4073A" w14:paraId="0825F22F" w14:textId="77777777" w:rsidTr="003963D2">
        <w:tblPrEx>
          <w:tblCellMar>
            <w:top w:w="0" w:type="dxa"/>
            <w:bottom w:w="0" w:type="dxa"/>
          </w:tblCellMar>
        </w:tblPrEx>
        <w:trPr>
          <w:trHeight w:hRule="exact" w:val="1173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CDAE8F5" w14:textId="77777777" w:rsidR="00D4073A" w:rsidRDefault="00D4073A">
            <w:pPr>
              <w:pStyle w:val="a3"/>
              <w:spacing w:before="105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フ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ガ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ナ</w:t>
            </w:r>
          </w:p>
          <w:p w14:paraId="3527E296" w14:textId="77777777" w:rsidR="00D4073A" w:rsidRDefault="00D407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児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童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2C5754" w14:textId="77777777" w:rsidR="00D4073A" w:rsidRDefault="00D4073A">
            <w:pPr>
              <w:pStyle w:val="a3"/>
              <w:spacing w:before="105"/>
              <w:rPr>
                <w:spacing w:val="0"/>
              </w:rPr>
            </w:pPr>
          </w:p>
          <w:p w14:paraId="7E1F0C40" w14:textId="77777777" w:rsidR="00D4073A" w:rsidRDefault="00D4073A">
            <w:pPr>
              <w:pStyle w:val="a3"/>
              <w:spacing w:line="61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      </w:t>
            </w:r>
            <w:r w:rsidR="009344DF">
              <w:rPr>
                <w:rFonts w:eastAsia="Times New Roman" w:cs="Times New Roman"/>
                <w:spacing w:val="0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　男・女　）</w:t>
            </w:r>
          </w:p>
        </w:tc>
      </w:tr>
      <w:tr w:rsidR="00D4073A" w14:paraId="2AAE0F89" w14:textId="77777777" w:rsidTr="00066D82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C89D29" w14:textId="77777777" w:rsidR="00D4073A" w:rsidRDefault="00D4073A" w:rsidP="000C3797">
            <w:pPr>
              <w:pStyle w:val="a3"/>
              <w:spacing w:before="240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児　童　新　住　所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5420E8D" w14:textId="77777777" w:rsidR="000C3797" w:rsidRDefault="00D4073A" w:rsidP="00066D82">
            <w:pPr>
              <w:pStyle w:val="a3"/>
              <w:spacing w:line="480" w:lineRule="auto"/>
              <w:jc w:val="center"/>
              <w:rPr>
                <w:rFonts w:ascii="ＭＳ 明朝" w:hAnsi="ＭＳ 明朝" w:hint="eastAsia"/>
              </w:rPr>
            </w:pPr>
            <w:r w:rsidRPr="000C3797">
              <w:rPr>
                <w:rFonts w:ascii="ＭＳ 明朝" w:hAnsi="ＭＳ 明朝" w:hint="eastAsia"/>
                <w:sz w:val="22"/>
              </w:rPr>
              <w:t>中</w:t>
            </w:r>
            <w:r w:rsidRPr="000C3797">
              <w:rPr>
                <w:rFonts w:ascii="ＭＳ 明朝" w:hAnsi="ＭＳ 明朝" w:hint="eastAsia"/>
              </w:rPr>
              <w:t>央区</w:t>
            </w:r>
            <w:r w:rsidRPr="000C3797">
              <w:rPr>
                <w:rFonts w:eastAsia="Times New Roman" w:cs="Times New Roman"/>
                <w:spacing w:val="0"/>
              </w:rPr>
              <w:t xml:space="preserve">                               </w:t>
            </w:r>
            <w:r w:rsidRPr="000C3797">
              <w:rPr>
                <w:rFonts w:ascii="ＭＳ 明朝" w:hAnsi="ＭＳ 明朝" w:hint="eastAsia"/>
              </w:rPr>
              <w:t>丁目</w:t>
            </w:r>
            <w:r w:rsidRPr="000C3797">
              <w:rPr>
                <w:rFonts w:eastAsia="Times New Roman" w:cs="Times New Roman"/>
                <w:spacing w:val="0"/>
              </w:rPr>
              <w:t xml:space="preserve">       </w:t>
            </w:r>
            <w:r w:rsidRPr="000C3797">
              <w:rPr>
                <w:rFonts w:ascii="ＭＳ 明朝" w:hAnsi="ＭＳ 明朝" w:hint="eastAsia"/>
              </w:rPr>
              <w:t>番</w:t>
            </w:r>
            <w:r w:rsidRPr="000C3797">
              <w:rPr>
                <w:rFonts w:eastAsia="Times New Roman" w:cs="Times New Roman"/>
                <w:spacing w:val="0"/>
              </w:rPr>
              <w:t xml:space="preserve">       </w:t>
            </w:r>
            <w:r w:rsidRPr="000C3797">
              <w:rPr>
                <w:rFonts w:ascii="ＭＳ 明朝" w:hAnsi="ＭＳ 明朝" w:hint="eastAsia"/>
              </w:rPr>
              <w:t>号</w:t>
            </w:r>
          </w:p>
          <w:p w14:paraId="62351D33" w14:textId="77777777" w:rsidR="00D4073A" w:rsidRPr="000C3797" w:rsidRDefault="000C3797" w:rsidP="00066D82">
            <w:pPr>
              <w:pStyle w:val="a3"/>
              <w:spacing w:line="480" w:lineRule="auto"/>
              <w:ind w:firstLineChars="500" w:firstLine="10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（　　　　　　　）</w:t>
            </w:r>
          </w:p>
        </w:tc>
      </w:tr>
      <w:tr w:rsidR="00D4073A" w14:paraId="034CF6B1" w14:textId="77777777" w:rsidTr="003963D2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96C4B9" w14:textId="77777777" w:rsidR="00D4073A" w:rsidRDefault="00D4073A" w:rsidP="000C3797">
            <w:pPr>
              <w:pStyle w:val="a3"/>
              <w:spacing w:before="240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転　入　月　日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05D1C3" w14:textId="77777777" w:rsidR="00D4073A" w:rsidRDefault="00FF5CCC" w:rsidP="000C3797">
            <w:pPr>
              <w:pStyle w:val="a3"/>
              <w:spacing w:before="240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D4073A">
              <w:rPr>
                <w:rFonts w:ascii="ＭＳ 明朝" w:hAnsi="ＭＳ 明朝" w:hint="eastAsia"/>
              </w:rPr>
              <w:t xml:space="preserve">　　　　年　　　　月　　　　日（　　）</w:t>
            </w:r>
          </w:p>
        </w:tc>
      </w:tr>
      <w:tr w:rsidR="00D4073A" w14:paraId="6712A8AB" w14:textId="77777777" w:rsidTr="003963D2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A09767" w14:textId="77777777" w:rsidR="00D4073A" w:rsidRDefault="00D4073A">
            <w:pPr>
              <w:pStyle w:val="a3"/>
              <w:spacing w:before="105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　護　者　名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DD1F9D" w14:textId="77777777" w:rsidR="00D4073A" w:rsidRDefault="00D4073A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                                  </w:t>
            </w:r>
            <w:r>
              <w:rPr>
                <w:rFonts w:ascii="ＭＳ 明朝" w:hAnsi="ＭＳ 明朝" w:hint="eastAsia"/>
                <w:spacing w:val="-5"/>
              </w:rPr>
              <w:t xml:space="preserve">　　続柄（　　　　）</w:t>
            </w:r>
          </w:p>
        </w:tc>
      </w:tr>
      <w:tr w:rsidR="00D4073A" w14:paraId="5AB11030" w14:textId="7777777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DD91C5" w14:textId="77777777" w:rsidR="00D4073A" w:rsidRDefault="00D4073A">
            <w:pPr>
              <w:pStyle w:val="a3"/>
              <w:spacing w:before="105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護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新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C2E10C0" w14:textId="77777777" w:rsidR="00D4073A" w:rsidRDefault="00D4073A">
            <w:pPr>
              <w:pStyle w:val="a3"/>
              <w:spacing w:before="105"/>
              <w:rPr>
                <w:spacing w:val="0"/>
              </w:rPr>
            </w:pPr>
          </w:p>
          <w:p w14:paraId="4E457BF4" w14:textId="77777777" w:rsidR="00D4073A" w:rsidRDefault="00D4073A">
            <w:pPr>
              <w:pStyle w:val="a3"/>
              <w:spacing w:line="61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電話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（　　　　　　　）</w:t>
            </w:r>
          </w:p>
        </w:tc>
      </w:tr>
      <w:tr w:rsidR="00D4073A" w14:paraId="22F4F9DD" w14:textId="7777777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C6E564" w14:textId="77777777" w:rsidR="00D4073A" w:rsidRDefault="00D4073A">
            <w:pPr>
              <w:pStyle w:val="a3"/>
              <w:spacing w:before="105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転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居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元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A5B1301" w14:textId="77777777" w:rsidR="00D4073A" w:rsidRDefault="00D4073A">
            <w:pPr>
              <w:pStyle w:val="a3"/>
              <w:jc w:val="center"/>
              <w:rPr>
                <w:spacing w:val="0"/>
              </w:rPr>
            </w:pPr>
          </w:p>
        </w:tc>
      </w:tr>
      <w:tr w:rsidR="00D4073A" w14:paraId="3B9F6286" w14:textId="77777777">
        <w:tblPrEx>
          <w:tblCellMar>
            <w:top w:w="0" w:type="dxa"/>
            <w:bottom w:w="0" w:type="dxa"/>
          </w:tblCellMar>
        </w:tblPrEx>
        <w:trPr>
          <w:trHeight w:hRule="exact" w:val="1443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B22475D" w14:textId="77777777" w:rsidR="00D4073A" w:rsidRDefault="00D4073A">
            <w:pPr>
              <w:pStyle w:val="a3"/>
              <w:spacing w:before="105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前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籍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校</w:t>
            </w:r>
          </w:p>
          <w:p w14:paraId="5D18777A" w14:textId="77777777" w:rsidR="00D4073A" w:rsidRDefault="00D407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  <w:p w14:paraId="0EAC621C" w14:textId="77777777" w:rsidR="00D4073A" w:rsidRDefault="00D407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　　話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63C7709" w14:textId="77777777" w:rsidR="00D4073A" w:rsidRDefault="00D4073A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立</w:t>
            </w:r>
            <w:r>
              <w:rPr>
                <w:rFonts w:eastAsia="Times New Roman" w:cs="Times New Roman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小学校</w:t>
            </w:r>
          </w:p>
          <w:p w14:paraId="58AF43D9" w14:textId="77777777" w:rsidR="00D4073A" w:rsidRDefault="00D4073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</w:rPr>
              <w:t>丁目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号</w:t>
            </w:r>
          </w:p>
          <w:p w14:paraId="56CAC2C8" w14:textId="77777777" w:rsidR="00D4073A" w:rsidRDefault="00D4073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（　　　　　　　　）</w:t>
            </w:r>
          </w:p>
        </w:tc>
      </w:tr>
    </w:tbl>
    <w:p w14:paraId="6C938FC9" w14:textId="77777777" w:rsidR="00D4073A" w:rsidRDefault="00D4073A">
      <w:pPr>
        <w:pStyle w:val="a3"/>
        <w:rPr>
          <w:spacing w:val="0"/>
        </w:rPr>
      </w:pPr>
    </w:p>
    <w:tbl>
      <w:tblPr>
        <w:tblW w:w="9162" w:type="dxa"/>
        <w:tblInd w:w="75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"/>
        <w:gridCol w:w="47"/>
        <w:gridCol w:w="837"/>
        <w:gridCol w:w="377"/>
        <w:gridCol w:w="835"/>
        <w:gridCol w:w="377"/>
        <w:gridCol w:w="835"/>
        <w:gridCol w:w="377"/>
        <w:gridCol w:w="611"/>
        <w:gridCol w:w="611"/>
        <w:gridCol w:w="377"/>
        <w:gridCol w:w="843"/>
        <w:gridCol w:w="377"/>
        <w:gridCol w:w="835"/>
        <w:gridCol w:w="377"/>
        <w:gridCol w:w="835"/>
        <w:gridCol w:w="374"/>
      </w:tblGrid>
      <w:tr w:rsidR="00D4073A" w14:paraId="41EEED85" w14:textId="77777777" w:rsidTr="00D020EF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3FFFB71" w14:textId="77777777" w:rsidR="00D4073A" w:rsidRDefault="00D4073A">
            <w:pPr>
              <w:pStyle w:val="a3"/>
              <w:spacing w:before="105"/>
              <w:rPr>
                <w:spacing w:val="0"/>
              </w:rPr>
            </w:pPr>
          </w:p>
          <w:p w14:paraId="3E5E0DC5" w14:textId="77777777" w:rsidR="00D4073A" w:rsidRDefault="00D4073A">
            <w:pPr>
              <w:pStyle w:val="a3"/>
              <w:spacing w:line="61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</w:p>
          <w:p w14:paraId="394311D0" w14:textId="77777777" w:rsidR="00D4073A" w:rsidRDefault="00D407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校</w:t>
            </w:r>
          </w:p>
          <w:p w14:paraId="5D0F2AD5" w14:textId="77777777" w:rsidR="00D4073A" w:rsidRDefault="00D407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処</w:t>
            </w:r>
          </w:p>
          <w:p w14:paraId="29EB1827" w14:textId="77777777" w:rsidR="00D4073A" w:rsidRDefault="00D407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理</w:t>
            </w:r>
          </w:p>
          <w:p w14:paraId="3B0A63CA" w14:textId="77777777" w:rsidR="00D4073A" w:rsidRDefault="00D407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8926" w:type="dxa"/>
            <w:gridSpan w:val="16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8A30B23" w14:textId="77777777" w:rsidR="00D4073A" w:rsidRDefault="00D4073A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9344DF" w14:paraId="2642CF52" w14:textId="77777777" w:rsidTr="009344DF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61ADCD0" w14:textId="77777777" w:rsidR="00734E30" w:rsidRDefault="00734E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95D4B4" w14:textId="77777777" w:rsidR="00734E30" w:rsidRDefault="00734E30">
            <w:pPr>
              <w:pStyle w:val="a3"/>
              <w:rPr>
                <w:spacing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DF9F" w14:textId="77777777" w:rsidR="00734E30" w:rsidRDefault="00734E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副校長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48B59F" w14:textId="77777777" w:rsidR="00E007EE" w:rsidRPr="00E007EE" w:rsidRDefault="00E007EE" w:rsidP="00E007EE">
            <w:pPr>
              <w:pStyle w:val="a3"/>
              <w:rPr>
                <w:spacing w:val="0"/>
                <w:sz w:val="24"/>
                <w:szCs w:val="24"/>
              </w:rPr>
            </w:pPr>
            <w:r w:rsidRPr="00E007EE">
              <w:rPr>
                <w:rFonts w:ascii="ＭＳ 明朝" w:hAnsi="ＭＳ 明朝" w:hint="eastAsia"/>
                <w:spacing w:val="0"/>
                <w:sz w:val="24"/>
                <w:szCs w:val="24"/>
              </w:rPr>
              <w:t>➮</w:t>
            </w:r>
          </w:p>
          <w:p w14:paraId="656C6CF3" w14:textId="77777777" w:rsidR="00734E30" w:rsidRDefault="00734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9E77" w14:textId="77777777" w:rsidR="00734E30" w:rsidRDefault="00734E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</w:t>
            </w:r>
            <w:r w:rsidR="00E007E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77FC32" w14:textId="77777777" w:rsidR="00E007EE" w:rsidRPr="00E007EE" w:rsidRDefault="00E007EE" w:rsidP="00E007EE">
            <w:pPr>
              <w:pStyle w:val="a3"/>
              <w:rPr>
                <w:spacing w:val="0"/>
                <w:sz w:val="24"/>
                <w:szCs w:val="24"/>
              </w:rPr>
            </w:pPr>
            <w:r w:rsidRPr="00E007EE">
              <w:rPr>
                <w:rFonts w:ascii="ＭＳ 明朝" w:hAnsi="ＭＳ 明朝" w:hint="eastAsia"/>
                <w:spacing w:val="0"/>
                <w:sz w:val="24"/>
                <w:szCs w:val="24"/>
              </w:rPr>
              <w:t>➮</w:t>
            </w:r>
          </w:p>
          <w:p w14:paraId="2012D026" w14:textId="77777777" w:rsidR="00734E30" w:rsidRDefault="00734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0E4F" w14:textId="77777777" w:rsidR="00734E30" w:rsidRDefault="00734E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D9B1A1" w14:textId="77777777" w:rsidR="00E007EE" w:rsidRPr="00E007EE" w:rsidRDefault="00E007EE" w:rsidP="00E007EE">
            <w:pPr>
              <w:pStyle w:val="a3"/>
              <w:rPr>
                <w:spacing w:val="0"/>
                <w:sz w:val="24"/>
                <w:szCs w:val="24"/>
              </w:rPr>
            </w:pPr>
            <w:r w:rsidRPr="00E007EE">
              <w:rPr>
                <w:rFonts w:ascii="ＭＳ 明朝" w:hAnsi="ＭＳ 明朝" w:hint="eastAsia"/>
                <w:spacing w:val="0"/>
                <w:sz w:val="24"/>
                <w:szCs w:val="24"/>
              </w:rPr>
              <w:t>➮</w:t>
            </w:r>
          </w:p>
          <w:p w14:paraId="478071E3" w14:textId="77777777" w:rsidR="00734E30" w:rsidRDefault="00734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E9CF" w14:textId="77777777" w:rsidR="00734E30" w:rsidRDefault="00734E30" w:rsidP="009344D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給</w:t>
            </w:r>
            <w:r w:rsidR="009344DF">
              <w:rPr>
                <w:rFonts w:ascii="ＭＳ 明朝" w:hAnsi="ＭＳ 明朝" w:hint="eastAsia"/>
              </w:rPr>
              <w:t xml:space="preserve">食　　　　</w:t>
            </w:r>
            <w:r>
              <w:rPr>
                <w:rFonts w:ascii="ＭＳ 明朝" w:hAnsi="ＭＳ 明朝" w:hint="eastAsia"/>
              </w:rPr>
              <w:t>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F6398" w14:textId="77777777" w:rsidR="00E007EE" w:rsidRPr="00E007EE" w:rsidRDefault="00E007EE" w:rsidP="00E007EE">
            <w:pPr>
              <w:pStyle w:val="a3"/>
              <w:rPr>
                <w:spacing w:val="0"/>
                <w:sz w:val="24"/>
                <w:szCs w:val="24"/>
              </w:rPr>
            </w:pPr>
            <w:r w:rsidRPr="00E007EE">
              <w:rPr>
                <w:rFonts w:ascii="ＭＳ 明朝" w:hAnsi="ＭＳ 明朝" w:hint="eastAsia"/>
                <w:spacing w:val="0"/>
                <w:sz w:val="24"/>
                <w:szCs w:val="24"/>
              </w:rPr>
              <w:t>➮</w:t>
            </w:r>
          </w:p>
          <w:p w14:paraId="6D3C9D4D" w14:textId="77777777" w:rsidR="00734E30" w:rsidRDefault="00734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B8011" w14:textId="77777777" w:rsidR="00734E30" w:rsidRDefault="00246C4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保</w:t>
            </w:r>
            <w:r w:rsidR="00E007EE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健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3C1CF800" w14:textId="77777777" w:rsidR="00E007EE" w:rsidRPr="00E007EE" w:rsidRDefault="00E007EE" w:rsidP="00E007EE">
            <w:pPr>
              <w:pStyle w:val="a3"/>
              <w:rPr>
                <w:spacing w:val="0"/>
                <w:sz w:val="24"/>
                <w:szCs w:val="24"/>
              </w:rPr>
            </w:pPr>
            <w:r w:rsidRPr="00E007EE">
              <w:rPr>
                <w:rFonts w:ascii="ＭＳ 明朝" w:hAnsi="ＭＳ 明朝" w:hint="eastAsia"/>
                <w:spacing w:val="0"/>
                <w:sz w:val="24"/>
                <w:szCs w:val="24"/>
              </w:rPr>
              <w:t>➮</w:t>
            </w:r>
          </w:p>
          <w:p w14:paraId="3E62DA16" w14:textId="77777777" w:rsidR="00734E30" w:rsidRDefault="00734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5FC5" w14:textId="77777777" w:rsidR="00734E30" w:rsidRDefault="00734E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  <w:r w:rsidR="00E007E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務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480A57" w14:textId="77777777" w:rsidR="00E007EE" w:rsidRPr="00E007EE" w:rsidRDefault="00E007EE" w:rsidP="00E007EE">
            <w:pPr>
              <w:pStyle w:val="a3"/>
              <w:rPr>
                <w:spacing w:val="0"/>
                <w:sz w:val="24"/>
                <w:szCs w:val="24"/>
              </w:rPr>
            </w:pPr>
            <w:r w:rsidRPr="00E007EE">
              <w:rPr>
                <w:rFonts w:ascii="ＭＳ 明朝" w:hAnsi="ＭＳ 明朝" w:hint="eastAsia"/>
                <w:spacing w:val="0"/>
                <w:sz w:val="24"/>
                <w:szCs w:val="24"/>
              </w:rPr>
              <w:t>➮</w:t>
            </w:r>
          </w:p>
          <w:p w14:paraId="2DC19C86" w14:textId="77777777" w:rsidR="00734E30" w:rsidRDefault="00734E3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9053" w14:textId="77777777" w:rsidR="00734E30" w:rsidRDefault="00734E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学籍係</w:t>
            </w:r>
          </w:p>
        </w:tc>
        <w:tc>
          <w:tcPr>
            <w:tcW w:w="245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913C394" w14:textId="77777777" w:rsidR="00734E30" w:rsidRDefault="00734E30">
            <w:pPr>
              <w:pStyle w:val="a3"/>
              <w:jc w:val="center"/>
              <w:rPr>
                <w:spacing w:val="0"/>
              </w:rPr>
            </w:pPr>
          </w:p>
        </w:tc>
      </w:tr>
      <w:tr w:rsidR="009344DF" w14:paraId="2095D12E" w14:textId="77777777" w:rsidTr="00D020EF">
        <w:tblPrEx>
          <w:tblCellMar>
            <w:top w:w="0" w:type="dxa"/>
            <w:bottom w:w="0" w:type="dxa"/>
          </w:tblCellMar>
        </w:tblPrEx>
        <w:trPr>
          <w:cantSplit/>
          <w:trHeight w:hRule="exact" w:val="106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C184C5C" w14:textId="77777777" w:rsidR="00734E30" w:rsidRDefault="00734E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3661E0" w14:textId="77777777" w:rsidR="00734E30" w:rsidRDefault="00734E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C356" w14:textId="77777777" w:rsidR="00734E30" w:rsidRDefault="00734E30">
            <w:pPr>
              <w:pStyle w:val="a3"/>
              <w:rPr>
                <w:spacing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33A8EA" w14:textId="77777777" w:rsidR="00734E30" w:rsidRDefault="00734E30">
            <w:pPr>
              <w:pStyle w:val="a3"/>
              <w:rPr>
                <w:spacing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D76C" w14:textId="77777777" w:rsidR="00734E30" w:rsidRDefault="00734E30">
            <w:pPr>
              <w:pStyle w:val="a3"/>
              <w:rPr>
                <w:spacing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CC2FD6" w14:textId="77777777" w:rsidR="00734E30" w:rsidRDefault="00734E30">
            <w:pPr>
              <w:pStyle w:val="a3"/>
              <w:rPr>
                <w:spacing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0A45" w14:textId="77777777" w:rsidR="00734E30" w:rsidRDefault="00734E30">
            <w:pPr>
              <w:pStyle w:val="a3"/>
              <w:rPr>
                <w:spacing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1AD79F" w14:textId="77777777" w:rsidR="00734E30" w:rsidRDefault="00734E30">
            <w:pPr>
              <w:pStyle w:val="a3"/>
              <w:rPr>
                <w:spacing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EF7CE" w14:textId="77777777" w:rsidR="00734E30" w:rsidRDefault="00734E30">
            <w:pPr>
              <w:pStyle w:val="a3"/>
              <w:rPr>
                <w:spacing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57C37" w14:textId="77777777" w:rsidR="00734E30" w:rsidRDefault="00734E30">
            <w:pPr>
              <w:pStyle w:val="a3"/>
              <w:rPr>
                <w:spacing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single" w:sz="4" w:space="0" w:color="auto"/>
            </w:tcBorders>
          </w:tcPr>
          <w:p w14:paraId="377B36C7" w14:textId="77777777" w:rsidR="00734E30" w:rsidRDefault="00734E30">
            <w:pPr>
              <w:pStyle w:val="a3"/>
              <w:rPr>
                <w:spacing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F1403F" w14:textId="77777777" w:rsidR="00734E30" w:rsidRDefault="00734E30">
            <w:pPr>
              <w:pStyle w:val="a3"/>
              <w:rPr>
                <w:spacing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A5D19" w14:textId="77777777" w:rsidR="00734E30" w:rsidRDefault="00734E30">
            <w:pPr>
              <w:pStyle w:val="a3"/>
              <w:rPr>
                <w:spacing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4200" w14:textId="77777777" w:rsidR="00734E30" w:rsidRDefault="00734E30">
            <w:pPr>
              <w:pStyle w:val="a3"/>
              <w:rPr>
                <w:spacing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7AE380" w14:textId="77777777" w:rsidR="00734E30" w:rsidRDefault="00734E30">
            <w:pPr>
              <w:pStyle w:val="a3"/>
              <w:rPr>
                <w:spacing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75BF" w14:textId="77777777" w:rsidR="00734E30" w:rsidRDefault="00734E30">
            <w:pPr>
              <w:pStyle w:val="a3"/>
              <w:rPr>
                <w:spacing w:val="0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900ED5" w14:textId="77777777" w:rsidR="00734E30" w:rsidRDefault="00734E30">
            <w:pPr>
              <w:pStyle w:val="a3"/>
              <w:rPr>
                <w:spacing w:val="0"/>
              </w:rPr>
            </w:pPr>
          </w:p>
        </w:tc>
      </w:tr>
      <w:tr w:rsidR="00D4073A" w14:paraId="285A4879" w14:textId="77777777" w:rsidTr="00E1679F">
        <w:tblPrEx>
          <w:tblCellMar>
            <w:top w:w="0" w:type="dxa"/>
            <w:bottom w:w="0" w:type="dxa"/>
          </w:tblCellMar>
        </w:tblPrEx>
        <w:trPr>
          <w:cantSplit/>
          <w:trHeight w:hRule="exact" w:val="258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E869659" w14:textId="77777777" w:rsidR="00D4073A" w:rsidRDefault="00D407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26" w:type="dxa"/>
            <w:gridSpan w:val="1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C42967E" w14:textId="77777777" w:rsidR="00D4073A" w:rsidRPr="00D020EF" w:rsidRDefault="00D4073A" w:rsidP="00E1679F">
            <w:pPr>
              <w:pStyle w:val="a3"/>
              <w:snapToGrid w:val="0"/>
              <w:spacing w:line="260" w:lineRule="exact"/>
              <w:rPr>
                <w:rFonts w:ascii="ＭＳ 明朝" w:hAnsi="ＭＳ 明朝" w:cs="Times New Roman"/>
                <w:spacing w:val="0"/>
                <w:sz w:val="18"/>
                <w:szCs w:val="18"/>
              </w:rPr>
            </w:pPr>
            <w:r w:rsidRPr="00246C4F">
              <w:rPr>
                <w:rFonts w:ascii="ＭＳ 明朝" w:hAnsi="ＭＳ 明朝" w:hint="eastAsia"/>
                <w:sz w:val="18"/>
                <w:szCs w:val="18"/>
              </w:rPr>
              <w:t>児童数</w:t>
            </w:r>
            <w:r w:rsidR="00246C4F" w:rsidRPr="00246C4F">
              <w:rPr>
                <w:rFonts w:ascii="ＭＳ 明朝" w:hAnsi="ＭＳ 明朝" w:hint="eastAsia"/>
                <w:sz w:val="18"/>
                <w:szCs w:val="18"/>
              </w:rPr>
              <w:t>確認</w:t>
            </w:r>
            <w:r w:rsidR="00734E30" w:rsidRPr="00246C4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46C4F">
              <w:rPr>
                <w:rFonts w:ascii="ＭＳ 明朝" w:hAnsi="ＭＳ 明朝" w:hint="eastAsia"/>
                <w:sz w:val="18"/>
                <w:szCs w:val="18"/>
              </w:rPr>
              <w:t>指導要録作成</w:t>
            </w:r>
            <w:r w:rsidRPr="00246C4F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</w:t>
            </w:r>
            <w:r w:rsidRPr="00246C4F">
              <w:rPr>
                <w:rFonts w:ascii="ＭＳ 明朝" w:hAnsi="ＭＳ 明朝" w:hint="eastAsia"/>
                <w:sz w:val="18"/>
                <w:szCs w:val="18"/>
              </w:rPr>
              <w:t>教科書発注</w:t>
            </w:r>
            <w:r w:rsidRPr="00246C4F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</w:t>
            </w:r>
            <w:r w:rsidR="00246C4F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 xml:space="preserve">　　</w:t>
            </w:r>
            <w:r w:rsidRPr="00246C4F">
              <w:rPr>
                <w:rFonts w:ascii="ＭＳ 明朝" w:hAnsi="ＭＳ 明朝" w:hint="eastAsia"/>
                <w:sz w:val="18"/>
                <w:szCs w:val="18"/>
              </w:rPr>
              <w:t>児童数連絡</w:t>
            </w:r>
            <w:r w:rsidR="00246C4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46C4F" w:rsidRPr="00246C4F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 </w:t>
            </w:r>
            <w:r w:rsidR="00E1679F">
              <w:rPr>
                <w:rFonts w:eastAsia="Times New Roman" w:cs="Times New Roman"/>
                <w:spacing w:val="0"/>
                <w:sz w:val="18"/>
                <w:szCs w:val="18"/>
              </w:rPr>
              <w:t xml:space="preserve">　</w:t>
            </w:r>
            <w:r w:rsidR="00246C4F" w:rsidRPr="00246C4F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>健康観察記録</w:t>
            </w:r>
            <w:r w:rsidR="00246C4F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 xml:space="preserve">　</w:t>
            </w:r>
            <w:r w:rsidR="00D020EF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>学納金引落データ</w:t>
            </w:r>
            <w:r w:rsidRPr="00246C4F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="00E1679F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246C4F">
              <w:rPr>
                <w:rFonts w:ascii="ＭＳ 明朝" w:hAnsi="ＭＳ 明朝" w:hint="eastAsia"/>
                <w:sz w:val="18"/>
                <w:szCs w:val="18"/>
              </w:rPr>
              <w:t>転入学通知</w:t>
            </w:r>
          </w:p>
          <w:p w14:paraId="21944886" w14:textId="77777777" w:rsidR="00E1679F" w:rsidRPr="00E1679F" w:rsidRDefault="00734E30" w:rsidP="00E1679F">
            <w:pPr>
              <w:pStyle w:val="a3"/>
              <w:snapToGrid w:val="0"/>
              <w:spacing w:line="260" w:lineRule="exac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246C4F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 xml:space="preserve">　　　</w:t>
            </w:r>
            <w:r w:rsidR="00246C4F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 xml:space="preserve">　　　</w:t>
            </w:r>
            <w:r w:rsidR="00D4073A" w:rsidRPr="00246C4F">
              <w:rPr>
                <w:rFonts w:ascii="ＭＳ 明朝" w:hAnsi="ＭＳ 明朝" w:hint="eastAsia"/>
                <w:sz w:val="18"/>
                <w:szCs w:val="18"/>
              </w:rPr>
              <w:t>学年連絡</w:t>
            </w:r>
            <w:r w:rsidR="00D4073A" w:rsidRPr="00246C4F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  </w:t>
            </w:r>
            <w:r w:rsidRPr="00246C4F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 xml:space="preserve">　　　　　</w:t>
            </w:r>
            <w:r w:rsidR="00246C4F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 xml:space="preserve">　　　</w:t>
            </w:r>
            <w:r w:rsidR="00D4073A" w:rsidRPr="00246C4F">
              <w:rPr>
                <w:rFonts w:ascii="ＭＳ 明朝" w:hAnsi="ＭＳ 明朝" w:hint="eastAsia"/>
                <w:sz w:val="18"/>
                <w:szCs w:val="18"/>
              </w:rPr>
              <w:t>給食台帳記入</w:t>
            </w:r>
            <w:r w:rsidR="00D4073A" w:rsidRPr="00246C4F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</w:t>
            </w:r>
            <w:r w:rsidR="00E1679F">
              <w:rPr>
                <w:rFonts w:eastAsia="Times New Roman" w:cs="Times New Roman"/>
                <w:spacing w:val="0"/>
                <w:sz w:val="18"/>
                <w:szCs w:val="18"/>
              </w:rPr>
              <w:t xml:space="preserve">　</w:t>
            </w:r>
            <w:r w:rsidR="00D4073A" w:rsidRPr="00246C4F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</w:t>
            </w:r>
            <w:r w:rsidR="00F1020E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>保健カード</w:t>
            </w:r>
            <w:r w:rsidR="00D4073A" w:rsidRPr="00246C4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020EF">
              <w:rPr>
                <w:rFonts w:ascii="ＭＳ 明朝" w:hAnsi="ＭＳ 明朝" w:hint="eastAsia"/>
                <w:sz w:val="18"/>
                <w:szCs w:val="18"/>
              </w:rPr>
              <w:t>ゴム印注文</w:t>
            </w:r>
            <w:r w:rsidR="00D4073A" w:rsidRPr="00246C4F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        </w:t>
            </w:r>
            <w:r w:rsidR="00D4073A" w:rsidRPr="00246C4F">
              <w:rPr>
                <w:rFonts w:ascii="ＭＳ 明朝" w:hAnsi="ＭＳ 明朝" w:hint="eastAsia"/>
                <w:sz w:val="18"/>
                <w:szCs w:val="18"/>
              </w:rPr>
              <w:t>発送</w:t>
            </w:r>
          </w:p>
          <w:p w14:paraId="50AF141F" w14:textId="77777777" w:rsidR="00246C4F" w:rsidRDefault="00D4073A" w:rsidP="00E1679F">
            <w:pPr>
              <w:pStyle w:val="a3"/>
              <w:snapToGrid w:val="0"/>
              <w:spacing w:line="260" w:lineRule="exac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246C4F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   </w:t>
            </w:r>
            <w:r w:rsidRPr="00246C4F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246C4F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</w:t>
            </w:r>
            <w:r w:rsidRPr="00246C4F">
              <w:rPr>
                <w:rFonts w:ascii="ＭＳ 明朝" w:hAnsi="ＭＳ 明朝" w:hint="eastAsia"/>
                <w:sz w:val="18"/>
                <w:szCs w:val="18"/>
              </w:rPr>
              <w:t>出席簿記入</w:t>
            </w:r>
          </w:p>
          <w:p w14:paraId="67A3C220" w14:textId="77777777" w:rsidR="00D4073A" w:rsidRDefault="00D4073A" w:rsidP="00E1679F">
            <w:pPr>
              <w:pStyle w:val="a3"/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246C4F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          </w:t>
            </w:r>
            <w:r w:rsidR="00F1020E">
              <w:rPr>
                <w:rFonts w:ascii="ＭＳ 明朝" w:hAnsi="ＭＳ 明朝" w:cs="Times New Roman" w:hint="eastAsia"/>
                <w:spacing w:val="0"/>
                <w:sz w:val="18"/>
                <w:szCs w:val="18"/>
              </w:rPr>
              <w:t xml:space="preserve">　</w:t>
            </w:r>
            <w:r w:rsidRPr="00246C4F">
              <w:rPr>
                <w:rFonts w:ascii="ＭＳ 明朝" w:hAnsi="ＭＳ 明朝" w:hint="eastAsia"/>
                <w:sz w:val="18"/>
                <w:szCs w:val="18"/>
              </w:rPr>
              <w:t>転入学通知記入</w:t>
            </w:r>
          </w:p>
          <w:p w14:paraId="105B2FCD" w14:textId="00EFCF39" w:rsidR="003963D2" w:rsidRDefault="00250069">
            <w:pPr>
              <w:pStyle w:val="a3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64D9E8F7" wp14:editId="222BAF46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57150</wp:posOffset>
                      </wp:positionV>
                      <wp:extent cx="2848610" cy="852805"/>
                      <wp:effectExtent l="0" t="0" r="0" b="0"/>
                      <wp:wrapNone/>
                      <wp:docPr id="198496136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610" cy="852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5FA353" w14:textId="77777777" w:rsidR="00E1679F" w:rsidRPr="00E1679F" w:rsidRDefault="00E1679F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1679F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※学籍係</w:t>
                                  </w:r>
                                  <w:r w:rsidR="00D3036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書類受け取り日　</w:t>
                                  </w:r>
                                  <w:r w:rsidRPr="00E1679F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記入欄※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2"/>
                                    <w:gridCol w:w="1511"/>
                                  </w:tblGrid>
                                  <w:tr w:rsidR="00D3036D" w14:paraId="5B844341" w14:textId="77777777" w:rsidTr="00D3036D">
                                    <w:tc>
                                      <w:tcPr>
                                        <w:tcW w:w="2802" w:type="dxa"/>
                                      </w:tcPr>
                                      <w:p w14:paraId="79096A82" w14:textId="77777777" w:rsidR="00E1679F" w:rsidRDefault="00E1679F" w:rsidP="00E1679F">
                                        <w:r w:rsidRPr="00D3036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要録写し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14:paraId="794808BD" w14:textId="77777777" w:rsidR="00E1679F" w:rsidRDefault="00D3036D" w:rsidP="00D3036D">
                                        <w:pPr>
                                          <w:ind w:firstLineChars="200" w:firstLine="420"/>
                                        </w:pPr>
                                        <w:r>
                                          <w:t>月　　日</w:t>
                                        </w:r>
                                      </w:p>
                                    </w:tc>
                                  </w:tr>
                                  <w:tr w:rsidR="00D3036D" w14:paraId="2D8F8AAB" w14:textId="77777777" w:rsidTr="00D3036D">
                                    <w:tc>
                                      <w:tcPr>
                                        <w:tcW w:w="2802" w:type="dxa"/>
                                      </w:tcPr>
                                      <w:p w14:paraId="7C14F38B" w14:textId="77777777" w:rsidR="00E1679F" w:rsidRDefault="00E1679F">
                                        <w:r w:rsidRPr="00E1679F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児童</w:t>
                                        </w:r>
                                        <w:r w:rsidRPr="00E1679F">
                                          <w:rPr>
                                            <w:sz w:val="16"/>
                                          </w:rPr>
                                          <w:t>・</w:t>
                                        </w:r>
                                        <w:r w:rsidRPr="00E1679F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生徒健康診断票（一般）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14:paraId="4AD02105" w14:textId="77777777" w:rsidR="00E1679F" w:rsidRDefault="00D3036D" w:rsidP="00D3036D">
                                        <w:pPr>
                                          <w:ind w:firstLineChars="200" w:firstLine="420"/>
                                        </w:pPr>
                                        <w:r>
                                          <w:t>月　　日</w:t>
                                        </w:r>
                                      </w:p>
                                    </w:tc>
                                  </w:tr>
                                  <w:tr w:rsidR="00D3036D" w14:paraId="64744C83" w14:textId="77777777" w:rsidTr="00D3036D">
                                    <w:tc>
                                      <w:tcPr>
                                        <w:tcW w:w="2802" w:type="dxa"/>
                                      </w:tcPr>
                                      <w:p w14:paraId="76C79164" w14:textId="77777777" w:rsidR="00E1679F" w:rsidRDefault="00E1679F">
                                        <w:r w:rsidRPr="00E1679F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児童</w:t>
                                        </w:r>
                                        <w:r w:rsidRPr="00E1679F">
                                          <w:rPr>
                                            <w:sz w:val="16"/>
                                          </w:rPr>
                                          <w:t>・生徒健康診断</w:t>
                                        </w:r>
                                        <w:r w:rsidRPr="00E1679F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票（歯</w:t>
                                        </w:r>
                                        <w:r w:rsidRPr="00E1679F">
                                          <w:rPr>
                                            <w:sz w:val="16"/>
                                          </w:rPr>
                                          <w:t>・口腔</w:t>
                                        </w:r>
                                        <w:r w:rsidR="00D3036D">
                                          <w:rPr>
                                            <w:sz w:val="16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14:paraId="6121B046" w14:textId="77777777" w:rsidR="00E1679F" w:rsidRDefault="00D3036D" w:rsidP="00D3036D">
                                        <w:pPr>
                                          <w:ind w:firstLineChars="200" w:firstLine="420"/>
                                        </w:pPr>
                                        <w:r>
                                          <w:t>月　　日</w:t>
                                        </w:r>
                                      </w:p>
                                    </w:tc>
                                  </w:tr>
                                </w:tbl>
                                <w:p w14:paraId="5CA82AAF" w14:textId="77777777" w:rsidR="00E1679F" w:rsidRDefault="00E1679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9E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9.85pt;margin-top:4.5pt;width:224.3pt;height:67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" strokeweight="1.5pt">
                      <v:textbox>
                        <w:txbxContent>
                          <w:p w14:paraId="1D5FA353" w14:textId="77777777" w:rsidR="00E1679F" w:rsidRPr="00E1679F" w:rsidRDefault="00E167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1679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※学籍係</w:t>
                            </w:r>
                            <w:r w:rsidR="00D3036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書類受け取り日　</w:t>
                            </w:r>
                            <w:r w:rsidRPr="00E1679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記入欄※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2"/>
                              <w:gridCol w:w="1511"/>
                            </w:tblGrid>
                            <w:tr w:rsidR="00D3036D" w14:paraId="5B844341" w14:textId="77777777" w:rsidTr="00D3036D">
                              <w:tc>
                                <w:tcPr>
                                  <w:tcW w:w="2802" w:type="dxa"/>
                                </w:tcPr>
                                <w:p w14:paraId="79096A82" w14:textId="77777777" w:rsidR="00E1679F" w:rsidRDefault="00E1679F" w:rsidP="00E1679F">
                                  <w:r w:rsidRPr="00D303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要録写し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94808BD" w14:textId="77777777" w:rsidR="00E1679F" w:rsidRDefault="00D3036D" w:rsidP="00D3036D">
                                  <w:pPr>
                                    <w:ind w:firstLineChars="200" w:firstLine="420"/>
                                  </w:pPr>
                                  <w:r>
                                    <w:t>月　　日</w:t>
                                  </w:r>
                                </w:p>
                              </w:tc>
                            </w:tr>
                            <w:tr w:rsidR="00D3036D" w14:paraId="2D8F8AAB" w14:textId="77777777" w:rsidTr="00D3036D">
                              <w:tc>
                                <w:tcPr>
                                  <w:tcW w:w="2802" w:type="dxa"/>
                                </w:tcPr>
                                <w:p w14:paraId="7C14F38B" w14:textId="77777777" w:rsidR="00E1679F" w:rsidRDefault="00E1679F">
                                  <w:r w:rsidRPr="00E1679F">
                                    <w:rPr>
                                      <w:rFonts w:hint="eastAsia"/>
                                      <w:sz w:val="16"/>
                                    </w:rPr>
                                    <w:t>児童</w:t>
                                  </w:r>
                                  <w:r w:rsidRPr="00E1679F">
                                    <w:rPr>
                                      <w:sz w:val="16"/>
                                    </w:rPr>
                                    <w:t>・</w:t>
                                  </w:r>
                                  <w:r w:rsidRPr="00E1679F">
                                    <w:rPr>
                                      <w:rFonts w:hint="eastAsia"/>
                                      <w:sz w:val="16"/>
                                    </w:rPr>
                                    <w:t>生徒健康診断票（一般）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AD02105" w14:textId="77777777" w:rsidR="00E1679F" w:rsidRDefault="00D3036D" w:rsidP="00D3036D">
                                  <w:pPr>
                                    <w:ind w:firstLineChars="200" w:firstLine="420"/>
                                  </w:pPr>
                                  <w:r>
                                    <w:t>月　　日</w:t>
                                  </w:r>
                                </w:p>
                              </w:tc>
                            </w:tr>
                            <w:tr w:rsidR="00D3036D" w14:paraId="64744C83" w14:textId="77777777" w:rsidTr="00D3036D">
                              <w:tc>
                                <w:tcPr>
                                  <w:tcW w:w="2802" w:type="dxa"/>
                                </w:tcPr>
                                <w:p w14:paraId="76C79164" w14:textId="77777777" w:rsidR="00E1679F" w:rsidRDefault="00E1679F">
                                  <w:r w:rsidRPr="00E1679F">
                                    <w:rPr>
                                      <w:rFonts w:hint="eastAsia"/>
                                      <w:sz w:val="16"/>
                                    </w:rPr>
                                    <w:t>児童</w:t>
                                  </w:r>
                                  <w:r w:rsidRPr="00E1679F">
                                    <w:rPr>
                                      <w:sz w:val="16"/>
                                    </w:rPr>
                                    <w:t>・生徒健康診断</w:t>
                                  </w:r>
                                  <w:r w:rsidRPr="00E1679F">
                                    <w:rPr>
                                      <w:rFonts w:hint="eastAsia"/>
                                      <w:sz w:val="16"/>
                                    </w:rPr>
                                    <w:t>票（歯</w:t>
                                  </w:r>
                                  <w:r w:rsidRPr="00E1679F">
                                    <w:rPr>
                                      <w:sz w:val="16"/>
                                    </w:rPr>
                                    <w:t>・口腔</w:t>
                                  </w:r>
                                  <w:r w:rsidR="00D3036D">
                                    <w:rPr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121B046" w14:textId="77777777" w:rsidR="00E1679F" w:rsidRDefault="00D3036D" w:rsidP="00D3036D">
                                  <w:pPr>
                                    <w:ind w:firstLineChars="200" w:firstLine="420"/>
                                  </w:pPr>
                                  <w:r>
                                    <w:t>月　　日</w:t>
                                  </w:r>
                                </w:p>
                              </w:tc>
                            </w:tr>
                          </w:tbl>
                          <w:p w14:paraId="5CA82AAF" w14:textId="77777777" w:rsidR="00E1679F" w:rsidRDefault="00E1679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458DB6" w14:textId="77777777" w:rsidR="0050322A" w:rsidRPr="00246C4F" w:rsidRDefault="0050322A" w:rsidP="00E1679F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2A9B1D21" w14:textId="77777777" w:rsidR="005B39F1" w:rsidRDefault="005B39F1" w:rsidP="005B39F1">
      <w:pPr>
        <w:pStyle w:val="a3"/>
        <w:spacing w:line="440" w:lineRule="exact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ゴシック" w:eastAsia="ＭＳ ゴシック" w:hAnsi="ＭＳ ゴシック" w:cs="ＭＳ ゴシック" w:hint="eastAsia"/>
          <w:sz w:val="40"/>
          <w:szCs w:val="40"/>
        </w:rPr>
        <w:lastRenderedPageBreak/>
        <w:t>転　出　届</w:t>
      </w:r>
    </w:p>
    <w:p w14:paraId="1BB9464B" w14:textId="77777777" w:rsidR="005B39F1" w:rsidRDefault="005B39F1" w:rsidP="005B39F1">
      <w:pPr>
        <w:pStyle w:val="a3"/>
        <w:rPr>
          <w:spacing w:val="0"/>
        </w:rPr>
      </w:pPr>
      <w:r>
        <w:rPr>
          <w:rFonts w:ascii="ＭＳ 明朝" w:hAnsi="ＭＳ 明朝" w:hint="eastAsia"/>
        </w:rPr>
        <w:t>中央区立日本橋小学校長　宛</w:t>
      </w:r>
    </w:p>
    <w:p w14:paraId="2DCA73C7" w14:textId="77777777" w:rsidR="005B39F1" w:rsidRDefault="005B39F1" w:rsidP="005B39F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下記の通り届けます。</w:t>
      </w:r>
    </w:p>
    <w:tbl>
      <w:tblPr>
        <w:tblW w:w="0" w:type="auto"/>
        <w:tblInd w:w="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8"/>
        <w:gridCol w:w="6552"/>
      </w:tblGrid>
      <w:tr w:rsidR="005B39F1" w14:paraId="3260A631" w14:textId="77777777" w:rsidTr="00BD3E3D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2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C86C8A" w14:textId="77777777" w:rsidR="005B39F1" w:rsidRDefault="005B39F1" w:rsidP="00BD3E3D">
            <w:pPr>
              <w:pStyle w:val="a3"/>
              <w:spacing w:before="105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学年・生年月日</w:t>
            </w:r>
          </w:p>
        </w:tc>
        <w:tc>
          <w:tcPr>
            <w:tcW w:w="655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5F8BC68" w14:textId="77777777" w:rsidR="005B39F1" w:rsidRDefault="005B39F1" w:rsidP="00BD3E3D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組　　</w:t>
            </w:r>
            <w:r w:rsidRPr="009344DF">
              <w:rPr>
                <w:rFonts w:ascii="ＭＳ 明朝" w:hAnsi="ＭＳ 明朝" w:hint="eastAsia"/>
                <w:sz w:val="20"/>
              </w:rPr>
              <w:t>生年月日</w:t>
            </w:r>
            <w:r>
              <w:rPr>
                <w:rFonts w:ascii="ＭＳ 明朝" w:hAnsi="ＭＳ 明朝" w:hint="eastAsia"/>
              </w:rPr>
              <w:t>平成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日生</w:t>
            </w:r>
          </w:p>
        </w:tc>
      </w:tr>
      <w:tr w:rsidR="005B39F1" w14:paraId="0D85ABF7" w14:textId="77777777" w:rsidTr="003963D2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D4796C" w14:textId="77777777" w:rsidR="005B39F1" w:rsidRDefault="005B39F1" w:rsidP="00BD3E3D">
            <w:pPr>
              <w:pStyle w:val="a3"/>
              <w:spacing w:before="105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フ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ガ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ナ</w:t>
            </w:r>
          </w:p>
          <w:p w14:paraId="3242F2FC" w14:textId="77777777" w:rsidR="005B39F1" w:rsidRDefault="005B39F1" w:rsidP="00BD3E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児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童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D7083B7" w14:textId="77777777" w:rsidR="005B39F1" w:rsidRDefault="005B39F1" w:rsidP="00BD3E3D">
            <w:pPr>
              <w:pStyle w:val="a3"/>
              <w:spacing w:before="105"/>
              <w:rPr>
                <w:spacing w:val="0"/>
              </w:rPr>
            </w:pPr>
          </w:p>
          <w:p w14:paraId="7079D8F9" w14:textId="77777777" w:rsidR="005B39F1" w:rsidRDefault="005B39F1" w:rsidP="00BD3E3D">
            <w:pPr>
              <w:pStyle w:val="a3"/>
              <w:spacing w:line="61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      　　　　　　 </w:t>
            </w:r>
            <w:r>
              <w:rPr>
                <w:rFonts w:ascii="ＭＳ 明朝" w:hAnsi="ＭＳ 明朝" w:hint="eastAsia"/>
              </w:rPr>
              <w:t>（　男・女　）</w:t>
            </w:r>
          </w:p>
        </w:tc>
      </w:tr>
      <w:tr w:rsidR="005B39F1" w14:paraId="5546E958" w14:textId="77777777" w:rsidTr="003963D2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22DE99" w14:textId="77777777" w:rsidR="005B39F1" w:rsidRDefault="003963D2" w:rsidP="003963D2">
            <w:pPr>
              <w:pStyle w:val="a3"/>
              <w:spacing w:before="240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児　童　</w:t>
            </w:r>
            <w:r w:rsidR="005B39F1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0C27271" w14:textId="77777777" w:rsidR="005B39F1" w:rsidRDefault="005B39F1" w:rsidP="00BD3E3D">
            <w:pPr>
              <w:pStyle w:val="a3"/>
              <w:spacing w:line="480" w:lineRule="auto"/>
              <w:jc w:val="center"/>
              <w:rPr>
                <w:rFonts w:ascii="ＭＳ 明朝" w:hAnsi="ＭＳ 明朝" w:hint="eastAsia"/>
              </w:rPr>
            </w:pPr>
            <w:r w:rsidRPr="000C3797">
              <w:rPr>
                <w:rFonts w:ascii="ＭＳ 明朝" w:hAnsi="ＭＳ 明朝" w:hint="eastAsia"/>
                <w:sz w:val="22"/>
              </w:rPr>
              <w:t>中</w:t>
            </w:r>
            <w:r w:rsidRPr="000C3797">
              <w:rPr>
                <w:rFonts w:ascii="ＭＳ 明朝" w:hAnsi="ＭＳ 明朝" w:hint="eastAsia"/>
              </w:rPr>
              <w:t>央区</w:t>
            </w:r>
            <w:r w:rsidRPr="000C3797">
              <w:rPr>
                <w:rFonts w:eastAsia="Times New Roman" w:cs="Times New Roman"/>
                <w:spacing w:val="0"/>
              </w:rPr>
              <w:t xml:space="preserve">                               </w:t>
            </w:r>
            <w:r w:rsidRPr="000C3797">
              <w:rPr>
                <w:rFonts w:ascii="ＭＳ 明朝" w:hAnsi="ＭＳ 明朝" w:hint="eastAsia"/>
              </w:rPr>
              <w:t>丁目</w:t>
            </w:r>
            <w:r w:rsidRPr="000C3797">
              <w:rPr>
                <w:rFonts w:eastAsia="Times New Roman" w:cs="Times New Roman"/>
                <w:spacing w:val="0"/>
              </w:rPr>
              <w:t xml:space="preserve">       </w:t>
            </w:r>
            <w:r w:rsidRPr="000C3797">
              <w:rPr>
                <w:rFonts w:ascii="ＭＳ 明朝" w:hAnsi="ＭＳ 明朝" w:hint="eastAsia"/>
              </w:rPr>
              <w:t>番</w:t>
            </w:r>
            <w:r w:rsidRPr="000C3797">
              <w:rPr>
                <w:rFonts w:eastAsia="Times New Roman" w:cs="Times New Roman"/>
                <w:spacing w:val="0"/>
              </w:rPr>
              <w:t xml:space="preserve">       </w:t>
            </w:r>
            <w:r w:rsidRPr="000C3797">
              <w:rPr>
                <w:rFonts w:ascii="ＭＳ 明朝" w:hAnsi="ＭＳ 明朝" w:hint="eastAsia"/>
              </w:rPr>
              <w:t>号</w:t>
            </w:r>
          </w:p>
          <w:p w14:paraId="7EAD313D" w14:textId="77777777" w:rsidR="005B39F1" w:rsidRPr="000C3797" w:rsidRDefault="005B39F1" w:rsidP="00BD3E3D">
            <w:pPr>
              <w:pStyle w:val="a3"/>
              <w:spacing w:line="480" w:lineRule="auto"/>
              <w:ind w:firstLineChars="500" w:firstLine="10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（　　　　　　　）</w:t>
            </w:r>
          </w:p>
        </w:tc>
      </w:tr>
      <w:tr w:rsidR="005B39F1" w14:paraId="57E214B8" w14:textId="77777777" w:rsidTr="003963D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72BC4C" w14:textId="77777777" w:rsidR="005B39F1" w:rsidRDefault="003963D2" w:rsidP="00BD3E3D">
            <w:pPr>
              <w:pStyle w:val="a3"/>
              <w:spacing w:before="240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転　出</w:t>
            </w:r>
            <w:r w:rsidR="005B39F1">
              <w:rPr>
                <w:rFonts w:ascii="ＭＳ 明朝" w:hAnsi="ＭＳ 明朝" w:hint="eastAsia"/>
              </w:rPr>
              <w:t xml:space="preserve">　月　日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AE7597" w14:textId="77777777" w:rsidR="005B39F1" w:rsidRDefault="005B39F1" w:rsidP="00BD3E3D">
            <w:pPr>
              <w:pStyle w:val="a3"/>
              <w:spacing w:before="240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　　　　年　　　　月　　　　日（　　）</w:t>
            </w:r>
          </w:p>
        </w:tc>
      </w:tr>
      <w:tr w:rsidR="005B39F1" w14:paraId="21C743B2" w14:textId="77777777" w:rsidTr="003963D2">
        <w:tblPrEx>
          <w:tblCellMar>
            <w:top w:w="0" w:type="dxa"/>
            <w:bottom w:w="0" w:type="dxa"/>
          </w:tblCellMar>
        </w:tblPrEx>
        <w:trPr>
          <w:trHeight w:hRule="exact" w:val="793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41C238" w14:textId="77777777" w:rsidR="005B39F1" w:rsidRDefault="005B39F1" w:rsidP="00BD3E3D">
            <w:pPr>
              <w:pStyle w:val="a3"/>
              <w:spacing w:before="105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　護　者　名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C49CFC" w14:textId="77777777" w:rsidR="005B39F1" w:rsidRDefault="005B39F1" w:rsidP="00BD3E3D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4"/>
              </w:rPr>
              <w:t xml:space="preserve">                                           </w:t>
            </w:r>
            <w:r>
              <w:rPr>
                <w:rFonts w:ascii="ＭＳ 明朝" w:hAnsi="ＭＳ 明朝" w:hint="eastAsia"/>
                <w:spacing w:val="-5"/>
              </w:rPr>
              <w:t xml:space="preserve">　　続柄（　　　　）</w:t>
            </w:r>
          </w:p>
        </w:tc>
      </w:tr>
      <w:tr w:rsidR="005B39F1" w14:paraId="10B0FD6D" w14:textId="77777777" w:rsidTr="00BD3E3D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7CB676" w14:textId="77777777" w:rsidR="005B39F1" w:rsidRDefault="005B39F1" w:rsidP="00BD3E3D">
            <w:pPr>
              <w:pStyle w:val="a3"/>
              <w:spacing w:before="105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護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70D2E9" w14:textId="77777777" w:rsidR="005B39F1" w:rsidRDefault="005B39F1" w:rsidP="00BD3E3D">
            <w:pPr>
              <w:pStyle w:val="a3"/>
              <w:spacing w:before="105"/>
              <w:rPr>
                <w:spacing w:val="0"/>
              </w:rPr>
            </w:pPr>
          </w:p>
          <w:p w14:paraId="56583333" w14:textId="77777777" w:rsidR="005B39F1" w:rsidRDefault="005B39F1" w:rsidP="00BD3E3D">
            <w:pPr>
              <w:pStyle w:val="a3"/>
              <w:spacing w:line="61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電話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（　　　　　　　）</w:t>
            </w:r>
          </w:p>
        </w:tc>
      </w:tr>
      <w:tr w:rsidR="005B39F1" w14:paraId="6CB49104" w14:textId="77777777" w:rsidTr="00BD3E3D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0F70687" w14:textId="77777777" w:rsidR="005B39F1" w:rsidRDefault="005B39F1" w:rsidP="00BD3E3D">
            <w:pPr>
              <w:pStyle w:val="a3"/>
              <w:spacing w:before="105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転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3963D2"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居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3963D2"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  <w:r w:rsidR="003963D2"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 w:rsidR="003963D2"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C25145" w14:textId="77777777" w:rsidR="005B39F1" w:rsidRDefault="005B39F1" w:rsidP="00BD3E3D">
            <w:pPr>
              <w:pStyle w:val="a3"/>
              <w:jc w:val="center"/>
              <w:rPr>
                <w:spacing w:val="0"/>
              </w:rPr>
            </w:pPr>
          </w:p>
        </w:tc>
      </w:tr>
      <w:tr w:rsidR="005B39F1" w14:paraId="3FC0107A" w14:textId="77777777" w:rsidTr="00BD3E3D">
        <w:tblPrEx>
          <w:tblCellMar>
            <w:top w:w="0" w:type="dxa"/>
            <w:bottom w:w="0" w:type="dxa"/>
          </w:tblCellMar>
        </w:tblPrEx>
        <w:trPr>
          <w:trHeight w:hRule="exact" w:val="1443"/>
        </w:trPr>
        <w:tc>
          <w:tcPr>
            <w:tcW w:w="228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62C3532" w14:textId="77777777" w:rsidR="005B39F1" w:rsidRDefault="003963D2" w:rsidP="00BD3E3D">
            <w:pPr>
              <w:pStyle w:val="a3"/>
              <w:spacing w:before="105" w:line="617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t>転出先の学校</w:t>
            </w:r>
          </w:p>
          <w:p w14:paraId="4901AAFC" w14:textId="77777777" w:rsidR="005B39F1" w:rsidRDefault="005B39F1" w:rsidP="00BD3E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  <w:p w14:paraId="60096DFF" w14:textId="77777777" w:rsidR="005B39F1" w:rsidRDefault="005B39F1" w:rsidP="00BD3E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　　話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4CDB16B" w14:textId="77777777" w:rsidR="005B39F1" w:rsidRDefault="005B39F1" w:rsidP="00BD3E3D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立</w:t>
            </w:r>
            <w:r>
              <w:rPr>
                <w:rFonts w:eastAsia="Times New Roman" w:cs="Times New Roman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小学校</w:t>
            </w:r>
          </w:p>
          <w:p w14:paraId="421C3149" w14:textId="77777777" w:rsidR="005B39F1" w:rsidRDefault="005B39F1" w:rsidP="00BD3E3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</w:rPr>
              <w:t>丁目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号</w:t>
            </w:r>
          </w:p>
          <w:p w14:paraId="4E9B8813" w14:textId="77777777" w:rsidR="005B39F1" w:rsidRDefault="005B39F1" w:rsidP="00BD3E3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（　　　　　　　　）</w:t>
            </w:r>
          </w:p>
        </w:tc>
      </w:tr>
    </w:tbl>
    <w:p w14:paraId="4644EE6A" w14:textId="77777777" w:rsidR="003963D2" w:rsidRPr="003963D2" w:rsidRDefault="003963D2" w:rsidP="003963D2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124"/>
        <w:gridCol w:w="740"/>
        <w:gridCol w:w="528"/>
        <w:gridCol w:w="739"/>
        <w:gridCol w:w="529"/>
        <w:gridCol w:w="739"/>
        <w:gridCol w:w="529"/>
        <w:gridCol w:w="739"/>
        <w:gridCol w:w="529"/>
        <w:gridCol w:w="739"/>
        <w:gridCol w:w="529"/>
        <w:gridCol w:w="739"/>
        <w:gridCol w:w="423"/>
        <w:gridCol w:w="739"/>
        <w:gridCol w:w="529"/>
      </w:tblGrid>
      <w:tr w:rsidR="003963D2" w:rsidRPr="003963D2" w14:paraId="46C4D325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5D7B2708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8954588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1995443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24270B9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学校理欄</w:t>
            </w:r>
          </w:p>
          <w:p w14:paraId="69EB2FB6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E925665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F095581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4221699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76" w:type="dxa"/>
            <w:gridSpan w:val="1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AC9B22B" w14:textId="77777777" w:rsidR="003963D2" w:rsidRPr="003963D2" w:rsidRDefault="00FD175D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＊できるだけ早く確認をしてください。</w:t>
            </w:r>
            <w:r w:rsidRPr="003963D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3963D2" w:rsidRPr="003963D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</w:t>
            </w:r>
          </w:p>
        </w:tc>
      </w:tr>
      <w:tr w:rsidR="003963D2" w:rsidRPr="003963D2" w14:paraId="2CCF583A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7E4FCC6" w14:textId="77777777" w:rsidR="003963D2" w:rsidRPr="003963D2" w:rsidRDefault="003963D2" w:rsidP="003963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C1F298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984BA0B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3E1DF2F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E7D7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担任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39EDCF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⇒</w:t>
            </w:r>
          </w:p>
          <w:p w14:paraId="4D64FBB6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61942F8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F35F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学籍係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C73DBB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A980DF2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⇒</w:t>
            </w:r>
          </w:p>
          <w:p w14:paraId="265BD3AF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A117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教科書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34B1E5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B995D0E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⇒</w:t>
            </w:r>
          </w:p>
          <w:p w14:paraId="2593CB23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CA84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給食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3A0AC3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ABBA865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⇒</w:t>
            </w:r>
          </w:p>
          <w:p w14:paraId="2C37DE18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096B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事務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8651BE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6FADA3C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⇒</w:t>
            </w:r>
          </w:p>
          <w:p w14:paraId="10932583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D3D9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保健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56340E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717B941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⇒</w:t>
            </w:r>
          </w:p>
          <w:p w14:paraId="442AC6FC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7941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副校長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50D885EF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D96FB11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42A7B77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963D2" w:rsidRPr="003963D2" w14:paraId="1D5A7C5D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978744D" w14:textId="77777777" w:rsidR="003963D2" w:rsidRPr="003963D2" w:rsidRDefault="003963D2" w:rsidP="003963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126F8A" w14:textId="77777777" w:rsidR="003963D2" w:rsidRPr="003963D2" w:rsidRDefault="003963D2" w:rsidP="003963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B224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AB7BA9D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7EE0F8" w14:textId="77777777" w:rsidR="003963D2" w:rsidRPr="003963D2" w:rsidRDefault="003963D2" w:rsidP="003963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4BF5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133C2E2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C81985" w14:textId="77777777" w:rsidR="003963D2" w:rsidRPr="003963D2" w:rsidRDefault="003963D2" w:rsidP="003963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A662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B06D7BD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8F5B35" w14:textId="77777777" w:rsidR="003963D2" w:rsidRPr="003963D2" w:rsidRDefault="003963D2" w:rsidP="003963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C92A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担当</w:t>
            </w:r>
          </w:p>
          <w:p w14:paraId="60F3F99E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BC066E" w14:textId="77777777" w:rsidR="003963D2" w:rsidRPr="003963D2" w:rsidRDefault="003963D2" w:rsidP="003963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03E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491E2E7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BA6C5E" w14:textId="77777777" w:rsidR="003963D2" w:rsidRPr="003963D2" w:rsidRDefault="003963D2" w:rsidP="003963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31AE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F6AD0D4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DA2F13" w14:textId="77777777" w:rsidR="003963D2" w:rsidRPr="003963D2" w:rsidRDefault="003963D2" w:rsidP="003963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F8D7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3F34392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36740E6F" w14:textId="77777777" w:rsidR="003963D2" w:rsidRPr="003963D2" w:rsidRDefault="003963D2" w:rsidP="003963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963D2" w:rsidRPr="003963D2" w14:paraId="0454E9AD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361AC91" w14:textId="77777777" w:rsidR="003963D2" w:rsidRPr="003963D2" w:rsidRDefault="003963D2" w:rsidP="003963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1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5F3AB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要録記入</w:t>
            </w:r>
            <w:r w:rsidRPr="003963D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要録写し</w:t>
            </w:r>
            <w:r w:rsidRPr="003963D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教科書証明</w:t>
            </w:r>
          </w:p>
          <w:p w14:paraId="5C01BB6A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資料作成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B89C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栄養士</w:t>
            </w:r>
          </w:p>
          <w:p w14:paraId="43DA101D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7" w:type="dxa"/>
            <w:gridSpan w:val="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FA90167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就学援助確認</w:t>
            </w:r>
            <w:r w:rsidRPr="003963D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FD175D" w:rsidRPr="00FD175D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健康診断票</w:t>
            </w:r>
            <w:r w:rsidRPr="00FD175D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作成</w:t>
            </w:r>
          </w:p>
          <w:p w14:paraId="31A7903B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 w:val="30"/>
                <w:szCs w:val="30"/>
              </w:rPr>
              <w:t>⇓</w:t>
            </w:r>
          </w:p>
        </w:tc>
      </w:tr>
      <w:tr w:rsidR="003963D2" w:rsidRPr="003963D2" w14:paraId="519ADF22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89534D7" w14:textId="77777777" w:rsidR="003963D2" w:rsidRPr="003963D2" w:rsidRDefault="003963D2" w:rsidP="003963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608" w:type="dxa"/>
            <w:gridSpan w:val="1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18EF47" w14:textId="1E39BA58" w:rsidR="003963D2" w:rsidRPr="003963D2" w:rsidRDefault="00250069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CB30A9" wp14:editId="40A893C5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-8255</wp:posOffset>
                      </wp:positionV>
                      <wp:extent cx="453390" cy="0"/>
                      <wp:effectExtent l="0" t="0" r="0" b="0"/>
                      <wp:wrapNone/>
                      <wp:docPr id="52154744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639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4pt;margin-top:-.65pt;width:35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"/>
                  </w:pict>
                </mc:Fallback>
              </mc:AlternateContent>
            </w: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0C169093" wp14:editId="68FDAF61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106680</wp:posOffset>
                      </wp:positionV>
                      <wp:extent cx="2848610" cy="852805"/>
                      <wp:effectExtent l="0" t="0" r="0" b="0"/>
                      <wp:wrapNone/>
                      <wp:docPr id="75041695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8610" cy="852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D7625" w14:textId="77777777" w:rsidR="00FD175D" w:rsidRPr="00E1679F" w:rsidRDefault="00FD175D" w:rsidP="00FD175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1679F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※学籍係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書類発送日　</w:t>
                                  </w:r>
                                  <w:r w:rsidRPr="00E1679F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記入欄※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2"/>
                                    <w:gridCol w:w="1511"/>
                                  </w:tblGrid>
                                  <w:tr w:rsidR="00FD175D" w14:paraId="1F9B98CC" w14:textId="77777777" w:rsidTr="00FD175D">
                                    <w:tc>
                                      <w:tcPr>
                                        <w:tcW w:w="2802" w:type="dxa"/>
                                      </w:tcPr>
                                      <w:p w14:paraId="3F0A24DC" w14:textId="77777777" w:rsidR="00FD175D" w:rsidRDefault="00FD175D" w:rsidP="00E1679F">
                                        <w:r w:rsidRPr="00D3036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要録写し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Merge w:val="restart"/>
                                        <w:vAlign w:val="center"/>
                                      </w:tcPr>
                                      <w:p w14:paraId="0334E757" w14:textId="77777777" w:rsidR="00FD175D" w:rsidRDefault="00FD175D" w:rsidP="00FD175D">
                                        <w:pPr>
                                          <w:ind w:firstLineChars="200" w:firstLine="420"/>
                                          <w:jc w:val="center"/>
                                        </w:pPr>
                                        <w:r>
                                          <w:t>月　　日</w:t>
                                        </w:r>
                                      </w:p>
                                    </w:tc>
                                  </w:tr>
                                  <w:tr w:rsidR="00FD175D" w14:paraId="77797AF1" w14:textId="77777777" w:rsidTr="00D3036D">
                                    <w:tc>
                                      <w:tcPr>
                                        <w:tcW w:w="2802" w:type="dxa"/>
                                      </w:tcPr>
                                      <w:p w14:paraId="2F4199B0" w14:textId="77777777" w:rsidR="00FD175D" w:rsidRDefault="00FD175D">
                                        <w:r w:rsidRPr="00E1679F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児童</w:t>
                                        </w:r>
                                        <w:r w:rsidRPr="00E1679F">
                                          <w:rPr>
                                            <w:sz w:val="16"/>
                                          </w:rPr>
                                          <w:t>・</w:t>
                                        </w:r>
                                        <w:r w:rsidRPr="00E1679F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生徒健康診断票（一般）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Merge/>
                                      </w:tcPr>
                                      <w:p w14:paraId="02B1BBAD" w14:textId="77777777" w:rsidR="00FD175D" w:rsidRDefault="00FD175D" w:rsidP="00D3036D">
                                        <w:pPr>
                                          <w:ind w:firstLineChars="200" w:firstLine="420"/>
                                        </w:pPr>
                                      </w:p>
                                    </w:tc>
                                  </w:tr>
                                  <w:tr w:rsidR="00FD175D" w14:paraId="2B4F013D" w14:textId="77777777" w:rsidTr="00D3036D">
                                    <w:tc>
                                      <w:tcPr>
                                        <w:tcW w:w="2802" w:type="dxa"/>
                                      </w:tcPr>
                                      <w:p w14:paraId="0A6E5802" w14:textId="77777777" w:rsidR="00FD175D" w:rsidRDefault="00FD175D">
                                        <w:r w:rsidRPr="00E1679F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児童</w:t>
                                        </w:r>
                                        <w:r w:rsidRPr="00E1679F">
                                          <w:rPr>
                                            <w:sz w:val="16"/>
                                          </w:rPr>
                                          <w:t>・生徒健康診断</w:t>
                                        </w:r>
                                        <w:r w:rsidRPr="00E1679F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票（歯</w:t>
                                        </w:r>
                                        <w:r w:rsidRPr="00E1679F">
                                          <w:rPr>
                                            <w:sz w:val="16"/>
                                          </w:rPr>
                                          <w:t>・口腔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vMerge/>
                                      </w:tcPr>
                                      <w:p w14:paraId="4632F0DC" w14:textId="77777777" w:rsidR="00FD175D" w:rsidRDefault="00FD175D" w:rsidP="00D3036D">
                                        <w:pPr>
                                          <w:ind w:firstLineChars="200" w:firstLine="420"/>
                                        </w:pPr>
                                      </w:p>
                                    </w:tc>
                                  </w:tr>
                                </w:tbl>
                                <w:p w14:paraId="10EF486C" w14:textId="77777777" w:rsidR="00FD175D" w:rsidRDefault="00FD175D" w:rsidP="00C3454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69093" id="_x0000_s1027" type="#_x0000_t202" style="position:absolute;margin-left:147.55pt;margin-top:8.4pt;width:224.3pt;height:67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" strokeweight="1.5pt">
                      <v:textbox>
                        <w:txbxContent>
                          <w:p w14:paraId="04DD7625" w14:textId="77777777" w:rsidR="00FD175D" w:rsidRPr="00E1679F" w:rsidRDefault="00FD175D" w:rsidP="00FD175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1679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※学籍係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書類発送日　</w:t>
                            </w:r>
                            <w:r w:rsidRPr="00E1679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記入欄※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2"/>
                              <w:gridCol w:w="1511"/>
                            </w:tblGrid>
                            <w:tr w:rsidR="00FD175D" w14:paraId="1F9B98CC" w14:textId="77777777" w:rsidTr="00FD175D">
                              <w:tc>
                                <w:tcPr>
                                  <w:tcW w:w="2802" w:type="dxa"/>
                                </w:tcPr>
                                <w:p w14:paraId="3F0A24DC" w14:textId="77777777" w:rsidR="00FD175D" w:rsidRDefault="00FD175D" w:rsidP="00E1679F">
                                  <w:r w:rsidRPr="00D303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要録写し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14:paraId="0334E757" w14:textId="77777777" w:rsidR="00FD175D" w:rsidRDefault="00FD175D" w:rsidP="00FD175D">
                                  <w:pPr>
                                    <w:ind w:firstLineChars="200" w:firstLine="420"/>
                                    <w:jc w:val="center"/>
                                  </w:pPr>
                                  <w:r>
                                    <w:t>月　　日</w:t>
                                  </w:r>
                                </w:p>
                              </w:tc>
                            </w:tr>
                            <w:tr w:rsidR="00FD175D" w14:paraId="77797AF1" w14:textId="77777777" w:rsidTr="00D3036D">
                              <w:tc>
                                <w:tcPr>
                                  <w:tcW w:w="2802" w:type="dxa"/>
                                </w:tcPr>
                                <w:p w14:paraId="2F4199B0" w14:textId="77777777" w:rsidR="00FD175D" w:rsidRDefault="00FD175D">
                                  <w:r w:rsidRPr="00E1679F">
                                    <w:rPr>
                                      <w:rFonts w:hint="eastAsia"/>
                                      <w:sz w:val="16"/>
                                    </w:rPr>
                                    <w:t>児童</w:t>
                                  </w:r>
                                  <w:r w:rsidRPr="00E1679F">
                                    <w:rPr>
                                      <w:sz w:val="16"/>
                                    </w:rPr>
                                    <w:t>・</w:t>
                                  </w:r>
                                  <w:r w:rsidRPr="00E1679F">
                                    <w:rPr>
                                      <w:rFonts w:hint="eastAsia"/>
                                      <w:sz w:val="16"/>
                                    </w:rPr>
                                    <w:t>生徒健康診断票（一般）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</w:tcPr>
                                <w:p w14:paraId="02B1BBAD" w14:textId="77777777" w:rsidR="00FD175D" w:rsidRDefault="00FD175D" w:rsidP="00D3036D">
                                  <w:pPr>
                                    <w:ind w:firstLineChars="200" w:firstLine="420"/>
                                  </w:pPr>
                                </w:p>
                              </w:tc>
                            </w:tr>
                            <w:tr w:rsidR="00FD175D" w14:paraId="2B4F013D" w14:textId="77777777" w:rsidTr="00D3036D">
                              <w:tc>
                                <w:tcPr>
                                  <w:tcW w:w="2802" w:type="dxa"/>
                                </w:tcPr>
                                <w:p w14:paraId="0A6E5802" w14:textId="77777777" w:rsidR="00FD175D" w:rsidRDefault="00FD175D">
                                  <w:r w:rsidRPr="00E1679F">
                                    <w:rPr>
                                      <w:rFonts w:hint="eastAsia"/>
                                      <w:sz w:val="16"/>
                                    </w:rPr>
                                    <w:t>児童</w:t>
                                  </w:r>
                                  <w:r w:rsidRPr="00E1679F">
                                    <w:rPr>
                                      <w:sz w:val="16"/>
                                    </w:rPr>
                                    <w:t>・生徒健康診断</w:t>
                                  </w:r>
                                  <w:r w:rsidRPr="00E1679F">
                                    <w:rPr>
                                      <w:rFonts w:hint="eastAsia"/>
                                      <w:sz w:val="16"/>
                                    </w:rPr>
                                    <w:t>票（歯</w:t>
                                  </w:r>
                                  <w:r w:rsidRPr="00E1679F">
                                    <w:rPr>
                                      <w:sz w:val="16"/>
                                    </w:rPr>
                                    <w:t>・口腔</w:t>
                                  </w:r>
                                  <w:r>
                                    <w:rPr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</w:tcPr>
                                <w:p w14:paraId="4632F0DC" w14:textId="77777777" w:rsidR="00FD175D" w:rsidRDefault="00FD175D" w:rsidP="00D3036D">
                                  <w:pPr>
                                    <w:ind w:firstLineChars="200" w:firstLine="420"/>
                                  </w:pPr>
                                </w:p>
                              </w:tc>
                            </w:tr>
                          </w:tbl>
                          <w:p w14:paraId="10EF486C" w14:textId="77777777" w:rsidR="00FD175D" w:rsidRDefault="00FD175D" w:rsidP="00C3454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63D2" w:rsidRPr="003963D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出席簿記入</w:t>
            </w:r>
            <w:r w:rsidR="003963D2" w:rsidRPr="003963D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                        </w:t>
            </w:r>
          </w:p>
          <w:p w14:paraId="1AA04219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819E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963D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学籍係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5ABD3747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7FE976E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D041B5E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963D2" w:rsidRPr="003963D2" w14:paraId="76544136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D6EEA1A" w14:textId="77777777" w:rsidR="003963D2" w:rsidRPr="003963D2" w:rsidRDefault="003963D2" w:rsidP="003963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608" w:type="dxa"/>
            <w:gridSpan w:val="1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17BD9C" w14:textId="77777777" w:rsidR="003963D2" w:rsidRPr="003963D2" w:rsidRDefault="003963D2" w:rsidP="003963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0588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42AEF8C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6E34B016" w14:textId="77777777" w:rsidR="003963D2" w:rsidRPr="003963D2" w:rsidRDefault="003963D2" w:rsidP="003963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963D2" w:rsidRPr="003963D2" w14:paraId="239829D1" w14:textId="77777777">
        <w:tblPrEx>
          <w:tblCellMar>
            <w:top w:w="0" w:type="dxa"/>
            <w:bottom w:w="0" w:type="dxa"/>
          </w:tblCellMar>
        </w:tblPrEx>
        <w:tc>
          <w:tcPr>
            <w:tcW w:w="31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56B353" w14:textId="77777777" w:rsidR="003963D2" w:rsidRPr="003963D2" w:rsidRDefault="003963D2" w:rsidP="003963D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76" w:type="dxa"/>
            <w:gridSpan w:val="1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E2A30A0" w14:textId="77777777" w:rsidR="003963D2" w:rsidRPr="003963D2" w:rsidRDefault="003963D2" w:rsidP="003963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1F88F98A" w14:textId="77777777" w:rsidR="00D4073A" w:rsidRDefault="00D4073A" w:rsidP="003963D2">
      <w:pPr>
        <w:pStyle w:val="a3"/>
        <w:rPr>
          <w:rFonts w:hint="eastAsia"/>
          <w:spacing w:val="0"/>
        </w:rPr>
      </w:pPr>
    </w:p>
    <w:sectPr w:rsidR="00D4073A" w:rsidSect="00D4073A">
      <w:pgSz w:w="11906" w:h="16838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3A"/>
    <w:rsid w:val="00066D82"/>
    <w:rsid w:val="000C3797"/>
    <w:rsid w:val="00246C4F"/>
    <w:rsid w:val="00247287"/>
    <w:rsid w:val="00250069"/>
    <w:rsid w:val="0025021A"/>
    <w:rsid w:val="003963D2"/>
    <w:rsid w:val="0050322A"/>
    <w:rsid w:val="005B39F1"/>
    <w:rsid w:val="005C6944"/>
    <w:rsid w:val="00734E30"/>
    <w:rsid w:val="007D0BCF"/>
    <w:rsid w:val="009344DF"/>
    <w:rsid w:val="009964F5"/>
    <w:rsid w:val="00B65728"/>
    <w:rsid w:val="00BD3E3D"/>
    <w:rsid w:val="00C3454F"/>
    <w:rsid w:val="00D020EF"/>
    <w:rsid w:val="00D3036D"/>
    <w:rsid w:val="00D4073A"/>
    <w:rsid w:val="00DB583B"/>
    <w:rsid w:val="00E007EE"/>
    <w:rsid w:val="00E1679F"/>
    <w:rsid w:val="00F1020E"/>
    <w:rsid w:val="00FD175D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BA4CF"/>
  <w15:chartTrackingRefBased/>
  <w15:docId w15:val="{FB1E9545-FF5A-482F-AEB7-52219112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rsid w:val="00E1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3454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345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B5F6D145E80B488E4D220AAB4DB08B" ma:contentTypeVersion="13" ma:contentTypeDescription="新しいドキュメントを作成します。" ma:contentTypeScope="" ma:versionID="2b3f87c90bd74fcb031a39c7b5982192">
  <xsd:schema xmlns:xsd="http://www.w3.org/2001/XMLSchema" xmlns:xs="http://www.w3.org/2001/XMLSchema" xmlns:p="http://schemas.microsoft.com/office/2006/metadata/properties" xmlns:ns2="21bf0e12-0ebf-4ee0-b996-9f22180e0abb" xmlns:ns3="945be422-9e7e-42d5-a959-0fe51e1296d4" targetNamespace="http://schemas.microsoft.com/office/2006/metadata/properties" ma:root="true" ma:fieldsID="4e32222e8b49ba202debffae09ce613b" ns2:_="" ns3:_="">
    <xsd:import namespace="21bf0e12-0ebf-4ee0-b996-9f22180e0abb"/>
    <xsd:import namespace="945be422-9e7e-42d5-a959-0fe51e129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f0e12-0ebf-4ee0-b996-9f22180e0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0dccf7b-d67b-44f0-80b1-0a55f8393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be422-9e7e-42d5-a959-0fe51e1296d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C569D5-E417-4A40-860C-8258720A3217}" ma:internalName="TaxCatchAll" ma:showField="CatchAllData" ma:web="{6616ab74-f99c-46e3-b87a-12f64d8bc85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5be422-9e7e-42d5-a959-0fe51e1296d4"/>
    <lcf76f155ced4ddcb4097134ff3c332f xmlns="21bf0e12-0ebf-4ee0-b996-9f22180e0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E9876D-FF25-4A7D-8ADB-B867B66EC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f0e12-0ebf-4ee0-b996-9f22180e0abb"/>
    <ds:schemaRef ds:uri="945be422-9e7e-42d5-a959-0fe51e129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EF253-EDA1-494E-9212-6F11506C3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52BDF-3D05-4585-8C78-BEC7312491E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273A85-C16F-4A80-BA8F-7EC0DD6C4BE0}">
  <ds:schemaRefs>
    <ds:schemaRef ds:uri="http://schemas.microsoft.com/office/2006/metadata/properties"/>
    <ds:schemaRef ds:uri="http://schemas.microsoft.com/office/infopath/2007/PartnerControls"/>
    <ds:schemaRef ds:uri="945be422-9e7e-42d5-a959-0fe51e1296d4"/>
    <ds:schemaRef ds:uri="21bf0e12-0ebf-4ee0-b996-9f22180e0a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　入　届</vt:lpstr>
      <vt:lpstr>転　入　届</vt:lpstr>
    </vt:vector>
  </TitlesOfParts>
  <Company> 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　入　届</dc:title>
  <dc:subject/>
  <dc:creator>吉田義晴</dc:creator>
  <cp:keywords/>
  <cp:lastModifiedBy>吉田 義晴</cp:lastModifiedBy>
  <cp:revision>2</cp:revision>
  <cp:lastPrinted>2020-03-03T04:28:00Z</cp:lastPrinted>
  <dcterms:created xsi:type="dcterms:W3CDTF">2025-08-05T00:33:00Z</dcterms:created>
  <dcterms:modified xsi:type="dcterms:W3CDTF">2025-08-05T00:33:00Z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田村 英子</vt:lpwstr>
  </property>
  <property fmtid="{D5CDD505-2E9C-101B-9397-08002B2CF9AE}" pid="3" name="display_urn:schemas-microsoft-com:office:office#Author">
    <vt:lpwstr>新屋 由美子</vt:lpwstr>
  </property>
</Properties>
</file>